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6A224B" w14:textId="4E63A92D" w:rsidR="00F46490" w:rsidRPr="00167B18" w:rsidRDefault="00F46490" w:rsidP="00C60A8A">
      <w:pPr>
        <w:pStyle w:val="AttachmentHeading"/>
        <w:jc w:val="both"/>
        <w:outlineLvl w:val="9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852"/>
        <w:gridCol w:w="1350"/>
        <w:gridCol w:w="608"/>
        <w:gridCol w:w="742"/>
        <w:gridCol w:w="2921"/>
        <w:gridCol w:w="946"/>
        <w:gridCol w:w="947"/>
        <w:gridCol w:w="947"/>
        <w:gridCol w:w="990"/>
        <w:gridCol w:w="3498"/>
      </w:tblGrid>
      <w:tr w:rsidR="00036804" w:rsidRPr="00E24954" w14:paraId="54E1C11F" w14:textId="77777777" w:rsidTr="00602148">
        <w:trPr>
          <w:trHeight w:val="432"/>
        </w:trPr>
        <w:tc>
          <w:tcPr>
            <w:tcW w:w="3662" w:type="dxa"/>
            <w:gridSpan w:val="4"/>
          </w:tcPr>
          <w:p w14:paraId="42B26DDD" w14:textId="77777777" w:rsidR="00036804" w:rsidRPr="00E24954" w:rsidRDefault="00036804" w:rsidP="00E24954">
            <w:pPr>
              <w:spacing w:before="40"/>
              <w:jc w:val="left"/>
              <w:rPr>
                <w:rFonts w:cs="Arial"/>
                <w:bCs/>
                <w:kern w:val="32"/>
                <w:sz w:val="18"/>
                <w:szCs w:val="18"/>
              </w:rPr>
            </w:pPr>
            <w:r w:rsidRPr="00E24954">
              <w:rPr>
                <w:rFonts w:cs="Arial"/>
                <w:bCs/>
                <w:kern w:val="32"/>
                <w:sz w:val="18"/>
                <w:szCs w:val="18"/>
              </w:rPr>
              <w:t>Receipt No.</w:t>
            </w:r>
          </w:p>
          <w:p w14:paraId="522D9039" w14:textId="77777777" w:rsidR="00E24954" w:rsidRPr="00E24954" w:rsidRDefault="00E24954" w:rsidP="00E24954">
            <w:pPr>
              <w:spacing w:before="40"/>
              <w:jc w:val="left"/>
              <w:rPr>
                <w:rFonts w:cs="Arial"/>
                <w:bCs/>
                <w:kern w:val="32"/>
              </w:rPr>
            </w:pPr>
          </w:p>
        </w:tc>
        <w:tc>
          <w:tcPr>
            <w:tcW w:w="3663" w:type="dxa"/>
            <w:gridSpan w:val="2"/>
          </w:tcPr>
          <w:p w14:paraId="3902CBD9" w14:textId="77777777" w:rsidR="00036804" w:rsidRPr="00E24954" w:rsidRDefault="00036804" w:rsidP="00E24954">
            <w:pPr>
              <w:spacing w:before="40"/>
              <w:jc w:val="left"/>
              <w:rPr>
                <w:rFonts w:cs="Arial"/>
                <w:bCs/>
                <w:kern w:val="32"/>
                <w:sz w:val="18"/>
                <w:szCs w:val="18"/>
              </w:rPr>
            </w:pPr>
            <w:r w:rsidRPr="00E24954">
              <w:rPr>
                <w:rFonts w:cs="Arial"/>
                <w:bCs/>
                <w:kern w:val="32"/>
                <w:sz w:val="18"/>
                <w:szCs w:val="18"/>
              </w:rPr>
              <w:t>Receipt Date:</w:t>
            </w:r>
          </w:p>
          <w:p w14:paraId="3B532850" w14:textId="77777777" w:rsidR="00E24954" w:rsidRPr="00E24954" w:rsidRDefault="00E24954" w:rsidP="00036804">
            <w:pPr>
              <w:jc w:val="left"/>
              <w:rPr>
                <w:rFonts w:cs="Arial"/>
                <w:bCs/>
                <w:kern w:val="32"/>
              </w:rPr>
            </w:pPr>
          </w:p>
        </w:tc>
        <w:tc>
          <w:tcPr>
            <w:tcW w:w="3830" w:type="dxa"/>
            <w:gridSpan w:val="4"/>
          </w:tcPr>
          <w:p w14:paraId="003E4ECC" w14:textId="77777777" w:rsidR="00036804" w:rsidRPr="00E24954" w:rsidRDefault="00036804" w:rsidP="00E24954">
            <w:pPr>
              <w:spacing w:before="40"/>
              <w:jc w:val="left"/>
              <w:rPr>
                <w:rFonts w:cs="Arial"/>
                <w:bCs/>
                <w:kern w:val="32"/>
                <w:sz w:val="18"/>
                <w:szCs w:val="18"/>
              </w:rPr>
            </w:pPr>
            <w:r w:rsidRPr="00E24954">
              <w:rPr>
                <w:rFonts w:cs="Arial"/>
                <w:bCs/>
                <w:kern w:val="32"/>
                <w:sz w:val="18"/>
                <w:szCs w:val="18"/>
              </w:rPr>
              <w:t>PO No.</w:t>
            </w:r>
          </w:p>
          <w:p w14:paraId="71619164" w14:textId="77777777" w:rsidR="00E24954" w:rsidRPr="00E24954" w:rsidRDefault="00E24954" w:rsidP="00036804">
            <w:pPr>
              <w:jc w:val="left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</w:tcPr>
          <w:p w14:paraId="4713ACC1" w14:textId="77777777" w:rsidR="00036804" w:rsidRPr="00E24954" w:rsidRDefault="00036804" w:rsidP="00E24954">
            <w:pPr>
              <w:spacing w:before="40"/>
              <w:jc w:val="left"/>
              <w:rPr>
                <w:rFonts w:cs="Arial"/>
                <w:bCs/>
                <w:kern w:val="32"/>
                <w:sz w:val="18"/>
                <w:szCs w:val="18"/>
              </w:rPr>
            </w:pPr>
            <w:r w:rsidRPr="00E24954">
              <w:rPr>
                <w:rFonts w:cs="Arial"/>
                <w:bCs/>
                <w:kern w:val="32"/>
                <w:sz w:val="18"/>
                <w:szCs w:val="18"/>
              </w:rPr>
              <w:t>MAS No.</w:t>
            </w:r>
          </w:p>
          <w:p w14:paraId="58D740E7" w14:textId="77777777" w:rsidR="00E24954" w:rsidRPr="00E24954" w:rsidRDefault="00E24954" w:rsidP="00036804">
            <w:pPr>
              <w:jc w:val="left"/>
              <w:rPr>
                <w:rFonts w:cs="Arial"/>
                <w:bCs/>
                <w:kern w:val="32"/>
              </w:rPr>
            </w:pPr>
          </w:p>
        </w:tc>
      </w:tr>
      <w:tr w:rsidR="00036804" w:rsidRPr="00E24954" w14:paraId="03594AF3" w14:textId="77777777" w:rsidTr="00602148">
        <w:trPr>
          <w:trHeight w:val="432"/>
        </w:trPr>
        <w:tc>
          <w:tcPr>
            <w:tcW w:w="7325" w:type="dxa"/>
            <w:gridSpan w:val="6"/>
          </w:tcPr>
          <w:p w14:paraId="73BAAEFB" w14:textId="77777777" w:rsidR="00036804" w:rsidRPr="00E24954" w:rsidRDefault="00E24954" w:rsidP="00E24954">
            <w:pPr>
              <w:spacing w:before="40"/>
              <w:jc w:val="left"/>
              <w:rPr>
                <w:rFonts w:cs="Arial"/>
                <w:bCs/>
                <w:kern w:val="32"/>
                <w:sz w:val="18"/>
                <w:szCs w:val="18"/>
              </w:rPr>
            </w:pPr>
            <w:r w:rsidRPr="00E24954">
              <w:rPr>
                <w:rFonts w:cs="Arial"/>
                <w:bCs/>
                <w:kern w:val="32"/>
                <w:sz w:val="18"/>
                <w:szCs w:val="18"/>
              </w:rPr>
              <w:t>Vendor:</w:t>
            </w:r>
          </w:p>
          <w:p w14:paraId="5BD7C287" w14:textId="77777777" w:rsidR="00E24954" w:rsidRPr="00E24954" w:rsidRDefault="00E24954" w:rsidP="00036804">
            <w:pPr>
              <w:jc w:val="left"/>
            </w:pPr>
          </w:p>
        </w:tc>
        <w:tc>
          <w:tcPr>
            <w:tcW w:w="7328" w:type="dxa"/>
            <w:gridSpan w:val="5"/>
          </w:tcPr>
          <w:p w14:paraId="7F4E8BE2" w14:textId="77777777" w:rsidR="00036804" w:rsidRPr="00E24954" w:rsidRDefault="00E24954" w:rsidP="00E24954">
            <w:pPr>
              <w:spacing w:before="40"/>
              <w:jc w:val="left"/>
            </w:pPr>
            <w:r w:rsidRPr="00E24954">
              <w:rPr>
                <w:rFonts w:cs="Arial"/>
                <w:bCs/>
                <w:kern w:val="32"/>
                <w:sz w:val="18"/>
                <w:szCs w:val="18"/>
              </w:rPr>
              <w:t>PO Title:</w:t>
            </w:r>
          </w:p>
        </w:tc>
      </w:tr>
      <w:tr w:rsidR="00036804" w:rsidRPr="00E24954" w14:paraId="7B9F1039" w14:textId="77777777" w:rsidTr="00602148">
        <w:trPr>
          <w:trHeight w:val="885"/>
        </w:trPr>
        <w:tc>
          <w:tcPr>
            <w:tcW w:w="14653" w:type="dxa"/>
            <w:gridSpan w:val="11"/>
          </w:tcPr>
          <w:p w14:paraId="139D0AD8" w14:textId="77777777" w:rsidR="00036804" w:rsidRPr="00E24954" w:rsidRDefault="00036804" w:rsidP="00E24954">
            <w:pPr>
              <w:spacing w:before="40"/>
              <w:jc w:val="left"/>
              <w:rPr>
                <w:rFonts w:cs="Arial"/>
                <w:bCs/>
                <w:kern w:val="32"/>
                <w:sz w:val="18"/>
                <w:szCs w:val="18"/>
              </w:rPr>
            </w:pPr>
            <w:r w:rsidRPr="00E24954">
              <w:rPr>
                <w:rFonts w:cs="Arial"/>
                <w:bCs/>
                <w:kern w:val="32"/>
                <w:sz w:val="18"/>
                <w:szCs w:val="18"/>
              </w:rPr>
              <w:t>Notes:</w:t>
            </w:r>
          </w:p>
          <w:p w14:paraId="0AB5CDA6" w14:textId="77777777" w:rsidR="00E24954" w:rsidRPr="00E24954" w:rsidRDefault="00E24954" w:rsidP="00036804">
            <w:pPr>
              <w:jc w:val="left"/>
            </w:pPr>
          </w:p>
        </w:tc>
      </w:tr>
      <w:tr w:rsidR="00C35A07" w:rsidRPr="001243D0" w14:paraId="06CD09EE" w14:textId="77777777" w:rsidTr="004402ED">
        <w:tc>
          <w:tcPr>
            <w:tcW w:w="852" w:type="dxa"/>
            <w:shd w:val="clear" w:color="auto" w:fill="C6D9F1" w:themeFill="text2" w:themeFillTint="33"/>
            <w:vAlign w:val="center"/>
          </w:tcPr>
          <w:p w14:paraId="203E6062" w14:textId="77777777" w:rsidR="00091C27" w:rsidRPr="001243D0" w:rsidRDefault="00091C27" w:rsidP="001243D0">
            <w:pPr>
              <w:ind w:left="-120" w:right="-75"/>
              <w:jc w:val="center"/>
              <w:rPr>
                <w:rFonts w:cs="Arial"/>
                <w:b/>
                <w:bCs/>
                <w:kern w:val="32"/>
                <w:sz w:val="18"/>
                <w:szCs w:val="18"/>
              </w:rPr>
            </w:pP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P</w:t>
            </w:r>
            <w:r w:rsidR="001243D0">
              <w:rPr>
                <w:rFonts w:cs="Arial"/>
                <w:b/>
                <w:bCs/>
                <w:kern w:val="32"/>
                <w:sz w:val="18"/>
                <w:szCs w:val="18"/>
              </w:rPr>
              <w:t>ac</w:t>
            </w: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k</w:t>
            </w:r>
            <w:r w:rsidR="001243D0">
              <w:rPr>
                <w:rFonts w:cs="Arial"/>
                <w:b/>
                <w:bCs/>
                <w:kern w:val="32"/>
                <w:sz w:val="18"/>
                <w:szCs w:val="18"/>
              </w:rPr>
              <w:t>a</w:t>
            </w: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g</w:t>
            </w:r>
            <w:r w:rsidR="001243D0">
              <w:rPr>
                <w:rFonts w:cs="Arial"/>
                <w:b/>
                <w:bCs/>
                <w:kern w:val="32"/>
                <w:sz w:val="18"/>
                <w:szCs w:val="18"/>
              </w:rPr>
              <w:t>e</w:t>
            </w: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 xml:space="preserve"> No.</w:t>
            </w:r>
          </w:p>
        </w:tc>
        <w:tc>
          <w:tcPr>
            <w:tcW w:w="852" w:type="dxa"/>
            <w:shd w:val="clear" w:color="auto" w:fill="C6D9F1" w:themeFill="text2" w:themeFillTint="33"/>
            <w:vAlign w:val="center"/>
          </w:tcPr>
          <w:p w14:paraId="140444E1" w14:textId="77777777" w:rsidR="00091C27" w:rsidRPr="001243D0" w:rsidRDefault="00091C27" w:rsidP="001243D0">
            <w:pPr>
              <w:ind w:left="-120" w:right="-75"/>
              <w:jc w:val="center"/>
              <w:rPr>
                <w:rFonts w:cs="Arial"/>
                <w:b/>
                <w:bCs/>
                <w:kern w:val="32"/>
                <w:sz w:val="18"/>
                <w:szCs w:val="18"/>
              </w:rPr>
            </w:pP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Item No.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02D324D6" w14:textId="77777777" w:rsidR="00091C27" w:rsidRPr="001243D0" w:rsidRDefault="00091C27" w:rsidP="001243D0">
            <w:pPr>
              <w:ind w:left="-120" w:right="-75"/>
              <w:jc w:val="center"/>
              <w:rPr>
                <w:rFonts w:cs="Arial"/>
                <w:b/>
                <w:bCs/>
                <w:kern w:val="32"/>
                <w:sz w:val="18"/>
                <w:szCs w:val="18"/>
              </w:rPr>
            </w:pP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Material Code</w:t>
            </w:r>
          </w:p>
        </w:tc>
        <w:tc>
          <w:tcPr>
            <w:tcW w:w="1350" w:type="dxa"/>
            <w:gridSpan w:val="2"/>
            <w:shd w:val="clear" w:color="auto" w:fill="C6D9F1" w:themeFill="text2" w:themeFillTint="33"/>
            <w:vAlign w:val="center"/>
          </w:tcPr>
          <w:p w14:paraId="7938E8F3" w14:textId="77777777" w:rsidR="00091C27" w:rsidRPr="001243D0" w:rsidRDefault="00091C27" w:rsidP="001243D0">
            <w:pPr>
              <w:ind w:left="-120" w:right="-75"/>
              <w:jc w:val="center"/>
              <w:rPr>
                <w:rFonts w:cs="Arial"/>
                <w:b/>
                <w:bCs/>
                <w:kern w:val="32"/>
                <w:sz w:val="18"/>
                <w:szCs w:val="18"/>
              </w:rPr>
            </w:pP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Tag No.</w:t>
            </w:r>
          </w:p>
        </w:tc>
        <w:tc>
          <w:tcPr>
            <w:tcW w:w="2921" w:type="dxa"/>
            <w:shd w:val="clear" w:color="auto" w:fill="C6D9F1" w:themeFill="text2" w:themeFillTint="33"/>
            <w:vAlign w:val="center"/>
          </w:tcPr>
          <w:p w14:paraId="174DAFDD" w14:textId="77777777" w:rsidR="00091C27" w:rsidRPr="001243D0" w:rsidRDefault="00091C27" w:rsidP="001243D0">
            <w:pPr>
              <w:ind w:left="-120" w:right="-75"/>
              <w:jc w:val="center"/>
              <w:rPr>
                <w:rFonts w:cs="Arial"/>
                <w:b/>
                <w:bCs/>
                <w:kern w:val="32"/>
                <w:sz w:val="18"/>
                <w:szCs w:val="18"/>
              </w:rPr>
            </w:pP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Item Description</w:t>
            </w:r>
          </w:p>
        </w:tc>
        <w:tc>
          <w:tcPr>
            <w:tcW w:w="946" w:type="dxa"/>
            <w:shd w:val="clear" w:color="auto" w:fill="C6D9F1" w:themeFill="text2" w:themeFillTint="33"/>
            <w:vAlign w:val="center"/>
          </w:tcPr>
          <w:p w14:paraId="1A6065F6" w14:textId="77777777" w:rsidR="00091C27" w:rsidRPr="001243D0" w:rsidRDefault="00091C27" w:rsidP="001243D0">
            <w:pPr>
              <w:ind w:left="-120" w:right="-75"/>
              <w:jc w:val="center"/>
              <w:rPr>
                <w:rFonts w:cs="Arial"/>
                <w:b/>
                <w:bCs/>
                <w:kern w:val="32"/>
                <w:sz w:val="18"/>
                <w:szCs w:val="18"/>
              </w:rPr>
            </w:pP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Supplier Part No.</w:t>
            </w:r>
          </w:p>
        </w:tc>
        <w:tc>
          <w:tcPr>
            <w:tcW w:w="947" w:type="dxa"/>
            <w:shd w:val="clear" w:color="auto" w:fill="C6D9F1" w:themeFill="text2" w:themeFillTint="33"/>
            <w:vAlign w:val="center"/>
          </w:tcPr>
          <w:p w14:paraId="7F345C70" w14:textId="77777777" w:rsidR="00091C27" w:rsidRPr="001243D0" w:rsidRDefault="00091C27" w:rsidP="001243D0">
            <w:pPr>
              <w:ind w:left="-120" w:right="-75"/>
              <w:jc w:val="center"/>
              <w:rPr>
                <w:rFonts w:cs="Arial"/>
                <w:b/>
                <w:bCs/>
                <w:kern w:val="32"/>
                <w:sz w:val="18"/>
                <w:szCs w:val="18"/>
              </w:rPr>
            </w:pP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UoM</w:t>
            </w:r>
          </w:p>
        </w:tc>
        <w:tc>
          <w:tcPr>
            <w:tcW w:w="947" w:type="dxa"/>
            <w:shd w:val="clear" w:color="auto" w:fill="C6D9F1" w:themeFill="text2" w:themeFillTint="33"/>
            <w:vAlign w:val="center"/>
          </w:tcPr>
          <w:p w14:paraId="16CB3F3C" w14:textId="77777777" w:rsidR="00091C27" w:rsidRPr="001243D0" w:rsidRDefault="00091C27" w:rsidP="001243D0">
            <w:pPr>
              <w:ind w:left="-120" w:right="-75"/>
              <w:jc w:val="center"/>
              <w:rPr>
                <w:rFonts w:cs="Arial"/>
                <w:b/>
                <w:bCs/>
                <w:kern w:val="32"/>
                <w:sz w:val="18"/>
                <w:szCs w:val="18"/>
              </w:rPr>
            </w:pP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Quantity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0E458EBB" w14:textId="77777777" w:rsidR="00091C27" w:rsidRPr="001243D0" w:rsidRDefault="00091C27" w:rsidP="001243D0">
            <w:pPr>
              <w:ind w:left="-120" w:right="-75"/>
              <w:jc w:val="center"/>
              <w:rPr>
                <w:rFonts w:cs="Arial"/>
                <w:b/>
                <w:bCs/>
                <w:kern w:val="32"/>
                <w:sz w:val="18"/>
                <w:szCs w:val="18"/>
              </w:rPr>
            </w:pP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Location of Storage</w:t>
            </w:r>
          </w:p>
        </w:tc>
        <w:tc>
          <w:tcPr>
            <w:tcW w:w="3498" w:type="dxa"/>
            <w:shd w:val="clear" w:color="auto" w:fill="C6D9F1" w:themeFill="text2" w:themeFillTint="33"/>
            <w:vAlign w:val="center"/>
          </w:tcPr>
          <w:p w14:paraId="1D815CAD" w14:textId="77777777" w:rsidR="00091C27" w:rsidRPr="001243D0" w:rsidRDefault="00091C27" w:rsidP="001243D0">
            <w:pPr>
              <w:ind w:left="-120" w:right="-75"/>
              <w:jc w:val="center"/>
              <w:rPr>
                <w:rFonts w:cs="Arial"/>
                <w:b/>
                <w:bCs/>
                <w:kern w:val="32"/>
                <w:sz w:val="18"/>
                <w:szCs w:val="18"/>
              </w:rPr>
            </w:pP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Remarks</w:t>
            </w:r>
          </w:p>
        </w:tc>
      </w:tr>
      <w:tr w:rsidR="00091C27" w:rsidRPr="00C35A07" w14:paraId="6E15A975" w14:textId="77777777" w:rsidTr="004402ED">
        <w:trPr>
          <w:trHeight w:val="360"/>
        </w:trPr>
        <w:tc>
          <w:tcPr>
            <w:tcW w:w="852" w:type="dxa"/>
            <w:vAlign w:val="center"/>
          </w:tcPr>
          <w:p w14:paraId="0302A1F7" w14:textId="77777777" w:rsidR="00091C27" w:rsidRPr="00C35A07" w:rsidRDefault="00091C27" w:rsidP="00C35A07">
            <w:pPr>
              <w:jc w:val="center"/>
            </w:pPr>
          </w:p>
        </w:tc>
        <w:tc>
          <w:tcPr>
            <w:tcW w:w="852" w:type="dxa"/>
            <w:vAlign w:val="center"/>
          </w:tcPr>
          <w:p w14:paraId="170C448B" w14:textId="77777777" w:rsidR="00091C27" w:rsidRPr="00C35A07" w:rsidRDefault="00091C27" w:rsidP="00C35A07">
            <w:pPr>
              <w:jc w:val="center"/>
            </w:pPr>
          </w:p>
        </w:tc>
        <w:tc>
          <w:tcPr>
            <w:tcW w:w="1350" w:type="dxa"/>
            <w:vAlign w:val="center"/>
          </w:tcPr>
          <w:p w14:paraId="4CAE4ABC" w14:textId="77777777" w:rsidR="00091C27" w:rsidRPr="00C35A07" w:rsidRDefault="00091C27" w:rsidP="00C35A07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5575EEA7" w14:textId="77777777" w:rsidR="00091C27" w:rsidRPr="00C35A07" w:rsidRDefault="00091C27" w:rsidP="00C35A07">
            <w:pPr>
              <w:jc w:val="center"/>
            </w:pPr>
          </w:p>
        </w:tc>
        <w:tc>
          <w:tcPr>
            <w:tcW w:w="2921" w:type="dxa"/>
            <w:vAlign w:val="center"/>
          </w:tcPr>
          <w:p w14:paraId="28516D23" w14:textId="77777777" w:rsidR="00091C27" w:rsidRPr="00C35A07" w:rsidRDefault="00091C27" w:rsidP="00C35A07">
            <w:pPr>
              <w:jc w:val="center"/>
            </w:pPr>
          </w:p>
        </w:tc>
        <w:tc>
          <w:tcPr>
            <w:tcW w:w="946" w:type="dxa"/>
            <w:vAlign w:val="center"/>
          </w:tcPr>
          <w:p w14:paraId="56D4A3D7" w14:textId="77777777" w:rsidR="00091C27" w:rsidRPr="00C35A07" w:rsidRDefault="00091C27" w:rsidP="00C35A07">
            <w:pPr>
              <w:jc w:val="center"/>
            </w:pPr>
          </w:p>
        </w:tc>
        <w:tc>
          <w:tcPr>
            <w:tcW w:w="947" w:type="dxa"/>
            <w:vAlign w:val="center"/>
          </w:tcPr>
          <w:p w14:paraId="369E5DED" w14:textId="77777777" w:rsidR="00091C27" w:rsidRPr="00C35A07" w:rsidRDefault="00091C27" w:rsidP="00C35A07">
            <w:pPr>
              <w:jc w:val="center"/>
            </w:pPr>
          </w:p>
        </w:tc>
        <w:tc>
          <w:tcPr>
            <w:tcW w:w="947" w:type="dxa"/>
            <w:vAlign w:val="center"/>
          </w:tcPr>
          <w:p w14:paraId="7486195F" w14:textId="77777777" w:rsidR="00091C27" w:rsidRPr="00C35A07" w:rsidRDefault="00091C27" w:rsidP="00C35A07">
            <w:pPr>
              <w:jc w:val="center"/>
            </w:pPr>
          </w:p>
        </w:tc>
        <w:tc>
          <w:tcPr>
            <w:tcW w:w="990" w:type="dxa"/>
            <w:vAlign w:val="center"/>
          </w:tcPr>
          <w:p w14:paraId="57884E44" w14:textId="77777777" w:rsidR="00091C27" w:rsidRPr="00C35A07" w:rsidRDefault="00091C27" w:rsidP="00C35A07">
            <w:pPr>
              <w:jc w:val="center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  <w:vAlign w:val="center"/>
          </w:tcPr>
          <w:p w14:paraId="232F712E" w14:textId="77777777" w:rsidR="00091C27" w:rsidRPr="00C35A07" w:rsidRDefault="00091C27" w:rsidP="00C35A07">
            <w:pPr>
              <w:jc w:val="center"/>
            </w:pPr>
          </w:p>
        </w:tc>
      </w:tr>
      <w:tr w:rsidR="00602148" w:rsidRPr="00C35A07" w14:paraId="0C3BC4B3" w14:textId="77777777" w:rsidTr="004402ED">
        <w:trPr>
          <w:trHeight w:val="360"/>
        </w:trPr>
        <w:tc>
          <w:tcPr>
            <w:tcW w:w="852" w:type="dxa"/>
            <w:vAlign w:val="center"/>
          </w:tcPr>
          <w:p w14:paraId="5012CCBD" w14:textId="77777777" w:rsidR="00602148" w:rsidRPr="00C35A07" w:rsidRDefault="00602148" w:rsidP="0066493A">
            <w:pPr>
              <w:jc w:val="center"/>
            </w:pPr>
          </w:p>
        </w:tc>
        <w:tc>
          <w:tcPr>
            <w:tcW w:w="852" w:type="dxa"/>
            <w:vAlign w:val="center"/>
          </w:tcPr>
          <w:p w14:paraId="7C454367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vAlign w:val="center"/>
          </w:tcPr>
          <w:p w14:paraId="0837B0F8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5B8CD8F5" w14:textId="77777777" w:rsidR="00602148" w:rsidRPr="00C35A07" w:rsidRDefault="00602148" w:rsidP="0066493A">
            <w:pPr>
              <w:jc w:val="center"/>
            </w:pPr>
          </w:p>
        </w:tc>
        <w:tc>
          <w:tcPr>
            <w:tcW w:w="2921" w:type="dxa"/>
            <w:vAlign w:val="center"/>
          </w:tcPr>
          <w:p w14:paraId="456C180E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6" w:type="dxa"/>
            <w:vAlign w:val="center"/>
          </w:tcPr>
          <w:p w14:paraId="5EE39DE3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5D2CEE45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1FBDC0FC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90" w:type="dxa"/>
            <w:vAlign w:val="center"/>
          </w:tcPr>
          <w:p w14:paraId="4DA136F2" w14:textId="77777777" w:rsidR="00602148" w:rsidRPr="00C35A07" w:rsidRDefault="00602148" w:rsidP="0066493A">
            <w:pPr>
              <w:jc w:val="center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  <w:vAlign w:val="center"/>
          </w:tcPr>
          <w:p w14:paraId="3CC5D2FB" w14:textId="77777777" w:rsidR="00602148" w:rsidRPr="00C35A07" w:rsidRDefault="00602148" w:rsidP="0066493A">
            <w:pPr>
              <w:jc w:val="center"/>
            </w:pPr>
          </w:p>
        </w:tc>
      </w:tr>
      <w:tr w:rsidR="00602148" w:rsidRPr="00C35A07" w14:paraId="7D33959B" w14:textId="77777777" w:rsidTr="004402ED">
        <w:trPr>
          <w:trHeight w:val="360"/>
        </w:trPr>
        <w:tc>
          <w:tcPr>
            <w:tcW w:w="852" w:type="dxa"/>
            <w:vAlign w:val="center"/>
          </w:tcPr>
          <w:p w14:paraId="6BF5AE83" w14:textId="77777777" w:rsidR="00602148" w:rsidRPr="00C35A07" w:rsidRDefault="00602148" w:rsidP="0066493A">
            <w:pPr>
              <w:jc w:val="center"/>
            </w:pPr>
          </w:p>
        </w:tc>
        <w:tc>
          <w:tcPr>
            <w:tcW w:w="852" w:type="dxa"/>
            <w:vAlign w:val="center"/>
          </w:tcPr>
          <w:p w14:paraId="4B34CD3A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vAlign w:val="center"/>
          </w:tcPr>
          <w:p w14:paraId="43B20ACE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2055476C" w14:textId="77777777" w:rsidR="00602148" w:rsidRPr="00C35A07" w:rsidRDefault="00602148" w:rsidP="0066493A">
            <w:pPr>
              <w:jc w:val="center"/>
            </w:pPr>
          </w:p>
        </w:tc>
        <w:tc>
          <w:tcPr>
            <w:tcW w:w="2921" w:type="dxa"/>
            <w:vAlign w:val="center"/>
          </w:tcPr>
          <w:p w14:paraId="02A1B1C3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6" w:type="dxa"/>
            <w:vAlign w:val="center"/>
          </w:tcPr>
          <w:p w14:paraId="102D29CF" w14:textId="7BFB4A53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2FA9A4DF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1A26D21C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90" w:type="dxa"/>
            <w:vAlign w:val="center"/>
          </w:tcPr>
          <w:p w14:paraId="5E574081" w14:textId="77777777" w:rsidR="00602148" w:rsidRPr="00C35A07" w:rsidRDefault="00602148" w:rsidP="0066493A">
            <w:pPr>
              <w:jc w:val="center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  <w:vAlign w:val="center"/>
          </w:tcPr>
          <w:p w14:paraId="545287E1" w14:textId="77777777" w:rsidR="00602148" w:rsidRPr="00C35A07" w:rsidRDefault="00602148" w:rsidP="0066493A">
            <w:pPr>
              <w:jc w:val="center"/>
            </w:pPr>
          </w:p>
        </w:tc>
      </w:tr>
      <w:tr w:rsidR="00602148" w:rsidRPr="00C35A07" w14:paraId="710C32B5" w14:textId="77777777" w:rsidTr="004402ED">
        <w:trPr>
          <w:trHeight w:val="360"/>
        </w:trPr>
        <w:tc>
          <w:tcPr>
            <w:tcW w:w="852" w:type="dxa"/>
            <w:vAlign w:val="center"/>
          </w:tcPr>
          <w:p w14:paraId="3EFF5777" w14:textId="77777777" w:rsidR="00602148" w:rsidRPr="00C35A07" w:rsidRDefault="00602148" w:rsidP="0066493A">
            <w:pPr>
              <w:jc w:val="center"/>
            </w:pPr>
          </w:p>
        </w:tc>
        <w:tc>
          <w:tcPr>
            <w:tcW w:w="852" w:type="dxa"/>
            <w:vAlign w:val="center"/>
          </w:tcPr>
          <w:p w14:paraId="64CB4951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vAlign w:val="center"/>
          </w:tcPr>
          <w:p w14:paraId="65C8A781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5DCEDC19" w14:textId="77777777" w:rsidR="00602148" w:rsidRPr="00C35A07" w:rsidRDefault="00602148" w:rsidP="0066493A">
            <w:pPr>
              <w:jc w:val="center"/>
            </w:pPr>
          </w:p>
        </w:tc>
        <w:tc>
          <w:tcPr>
            <w:tcW w:w="2921" w:type="dxa"/>
            <w:vAlign w:val="center"/>
          </w:tcPr>
          <w:p w14:paraId="63DE9BEC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6" w:type="dxa"/>
            <w:vAlign w:val="center"/>
          </w:tcPr>
          <w:p w14:paraId="6E109BB3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0E32229C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34666276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90" w:type="dxa"/>
            <w:vAlign w:val="center"/>
          </w:tcPr>
          <w:p w14:paraId="56DC0DA6" w14:textId="77777777" w:rsidR="00602148" w:rsidRPr="00C35A07" w:rsidRDefault="00602148" w:rsidP="0066493A">
            <w:pPr>
              <w:jc w:val="center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  <w:vAlign w:val="center"/>
          </w:tcPr>
          <w:p w14:paraId="53048FC4" w14:textId="77777777" w:rsidR="00602148" w:rsidRPr="00C35A07" w:rsidRDefault="00602148" w:rsidP="0066493A">
            <w:pPr>
              <w:jc w:val="center"/>
            </w:pPr>
          </w:p>
        </w:tc>
      </w:tr>
      <w:tr w:rsidR="00602148" w:rsidRPr="00C35A07" w14:paraId="0B2832D0" w14:textId="77777777" w:rsidTr="004402ED">
        <w:trPr>
          <w:trHeight w:val="360"/>
        </w:trPr>
        <w:tc>
          <w:tcPr>
            <w:tcW w:w="852" w:type="dxa"/>
            <w:vAlign w:val="center"/>
          </w:tcPr>
          <w:p w14:paraId="7C024828" w14:textId="77777777" w:rsidR="00602148" w:rsidRPr="00C35A07" w:rsidRDefault="00602148" w:rsidP="0066493A">
            <w:pPr>
              <w:jc w:val="center"/>
            </w:pPr>
          </w:p>
        </w:tc>
        <w:tc>
          <w:tcPr>
            <w:tcW w:w="852" w:type="dxa"/>
            <w:vAlign w:val="center"/>
          </w:tcPr>
          <w:p w14:paraId="7E9710DA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vAlign w:val="center"/>
          </w:tcPr>
          <w:p w14:paraId="046E71D0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1C10DA5C" w14:textId="77777777" w:rsidR="00602148" w:rsidRPr="00C35A07" w:rsidRDefault="00602148" w:rsidP="0066493A">
            <w:pPr>
              <w:jc w:val="center"/>
            </w:pPr>
          </w:p>
        </w:tc>
        <w:tc>
          <w:tcPr>
            <w:tcW w:w="2921" w:type="dxa"/>
            <w:vAlign w:val="center"/>
          </w:tcPr>
          <w:p w14:paraId="4D95ABD3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6" w:type="dxa"/>
            <w:vAlign w:val="center"/>
          </w:tcPr>
          <w:p w14:paraId="01EDA488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14CDB7F2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33167DC8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90" w:type="dxa"/>
            <w:vAlign w:val="center"/>
          </w:tcPr>
          <w:p w14:paraId="00E43B59" w14:textId="77777777" w:rsidR="00602148" w:rsidRPr="00C35A07" w:rsidRDefault="00602148" w:rsidP="0066493A">
            <w:pPr>
              <w:jc w:val="center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  <w:vAlign w:val="center"/>
          </w:tcPr>
          <w:p w14:paraId="4EC58911" w14:textId="77777777" w:rsidR="00602148" w:rsidRPr="00C35A07" w:rsidRDefault="00602148" w:rsidP="0066493A">
            <w:pPr>
              <w:jc w:val="center"/>
            </w:pPr>
          </w:p>
        </w:tc>
      </w:tr>
      <w:tr w:rsidR="00602148" w:rsidRPr="00C35A07" w14:paraId="3D4551DD" w14:textId="77777777" w:rsidTr="004402ED">
        <w:trPr>
          <w:trHeight w:val="360"/>
        </w:trPr>
        <w:tc>
          <w:tcPr>
            <w:tcW w:w="852" w:type="dxa"/>
            <w:vAlign w:val="center"/>
          </w:tcPr>
          <w:p w14:paraId="20320824" w14:textId="77777777" w:rsidR="00602148" w:rsidRPr="00C35A07" w:rsidRDefault="00602148" w:rsidP="0066493A">
            <w:pPr>
              <w:jc w:val="center"/>
            </w:pPr>
          </w:p>
        </w:tc>
        <w:tc>
          <w:tcPr>
            <w:tcW w:w="852" w:type="dxa"/>
            <w:vAlign w:val="center"/>
          </w:tcPr>
          <w:p w14:paraId="3A6F17DB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vAlign w:val="center"/>
          </w:tcPr>
          <w:p w14:paraId="52F31109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51E1765D" w14:textId="77777777" w:rsidR="00602148" w:rsidRPr="00C35A07" w:rsidRDefault="00602148" w:rsidP="0066493A">
            <w:pPr>
              <w:jc w:val="center"/>
            </w:pPr>
          </w:p>
        </w:tc>
        <w:tc>
          <w:tcPr>
            <w:tcW w:w="2921" w:type="dxa"/>
            <w:vAlign w:val="center"/>
          </w:tcPr>
          <w:p w14:paraId="51869D6F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6" w:type="dxa"/>
            <w:vAlign w:val="center"/>
          </w:tcPr>
          <w:p w14:paraId="34528863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5D47085E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0918E627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90" w:type="dxa"/>
            <w:vAlign w:val="center"/>
          </w:tcPr>
          <w:p w14:paraId="1B421E24" w14:textId="77777777" w:rsidR="00602148" w:rsidRPr="00C35A07" w:rsidRDefault="00602148" w:rsidP="0066493A">
            <w:pPr>
              <w:jc w:val="center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  <w:vAlign w:val="center"/>
          </w:tcPr>
          <w:p w14:paraId="528B18DA" w14:textId="77777777" w:rsidR="00602148" w:rsidRPr="00C35A07" w:rsidRDefault="00602148" w:rsidP="0066493A">
            <w:pPr>
              <w:jc w:val="center"/>
            </w:pPr>
          </w:p>
        </w:tc>
      </w:tr>
      <w:tr w:rsidR="00602148" w:rsidRPr="00C35A07" w14:paraId="07729F37" w14:textId="77777777" w:rsidTr="004402ED">
        <w:trPr>
          <w:trHeight w:val="360"/>
        </w:trPr>
        <w:tc>
          <w:tcPr>
            <w:tcW w:w="852" w:type="dxa"/>
            <w:vAlign w:val="center"/>
          </w:tcPr>
          <w:p w14:paraId="27626FFE" w14:textId="77777777" w:rsidR="00602148" w:rsidRPr="00C35A07" w:rsidRDefault="00602148" w:rsidP="0066493A">
            <w:pPr>
              <w:jc w:val="center"/>
            </w:pPr>
          </w:p>
        </w:tc>
        <w:tc>
          <w:tcPr>
            <w:tcW w:w="852" w:type="dxa"/>
            <w:vAlign w:val="center"/>
          </w:tcPr>
          <w:p w14:paraId="066F1B8C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vAlign w:val="center"/>
          </w:tcPr>
          <w:p w14:paraId="6F808D24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31B3A2A1" w14:textId="77777777" w:rsidR="00602148" w:rsidRPr="00C35A07" w:rsidRDefault="00602148" w:rsidP="0066493A">
            <w:pPr>
              <w:jc w:val="center"/>
            </w:pPr>
          </w:p>
        </w:tc>
        <w:tc>
          <w:tcPr>
            <w:tcW w:w="2921" w:type="dxa"/>
            <w:vAlign w:val="center"/>
          </w:tcPr>
          <w:p w14:paraId="5372BA67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6" w:type="dxa"/>
            <w:vAlign w:val="center"/>
          </w:tcPr>
          <w:p w14:paraId="7365D8EE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254028A9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29649B29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90" w:type="dxa"/>
            <w:vAlign w:val="center"/>
          </w:tcPr>
          <w:p w14:paraId="13A13D7A" w14:textId="77777777" w:rsidR="00602148" w:rsidRPr="00C35A07" w:rsidRDefault="00602148" w:rsidP="0066493A">
            <w:pPr>
              <w:jc w:val="center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  <w:vAlign w:val="center"/>
          </w:tcPr>
          <w:p w14:paraId="2BC03309" w14:textId="77777777" w:rsidR="00602148" w:rsidRPr="00C35A07" w:rsidRDefault="00602148" w:rsidP="0066493A">
            <w:pPr>
              <w:jc w:val="center"/>
            </w:pPr>
          </w:p>
        </w:tc>
      </w:tr>
      <w:tr w:rsidR="00602148" w:rsidRPr="00C35A07" w14:paraId="3FFF44A6" w14:textId="77777777" w:rsidTr="004402ED">
        <w:trPr>
          <w:trHeight w:val="360"/>
        </w:trPr>
        <w:tc>
          <w:tcPr>
            <w:tcW w:w="852" w:type="dxa"/>
            <w:vAlign w:val="center"/>
          </w:tcPr>
          <w:p w14:paraId="5352A445" w14:textId="77777777" w:rsidR="00602148" w:rsidRPr="00C35A07" w:rsidRDefault="00602148" w:rsidP="0066493A">
            <w:pPr>
              <w:jc w:val="center"/>
            </w:pPr>
          </w:p>
        </w:tc>
        <w:tc>
          <w:tcPr>
            <w:tcW w:w="852" w:type="dxa"/>
            <w:vAlign w:val="center"/>
          </w:tcPr>
          <w:p w14:paraId="2474DA1D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vAlign w:val="center"/>
          </w:tcPr>
          <w:p w14:paraId="31E0455B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03D17E17" w14:textId="77777777" w:rsidR="00602148" w:rsidRPr="00C35A07" w:rsidRDefault="00602148" w:rsidP="0066493A">
            <w:pPr>
              <w:jc w:val="center"/>
            </w:pPr>
          </w:p>
        </w:tc>
        <w:tc>
          <w:tcPr>
            <w:tcW w:w="2921" w:type="dxa"/>
            <w:vAlign w:val="center"/>
          </w:tcPr>
          <w:p w14:paraId="16DEFD84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6" w:type="dxa"/>
            <w:vAlign w:val="center"/>
          </w:tcPr>
          <w:p w14:paraId="03B07D89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24CC9650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57AF2E9D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90" w:type="dxa"/>
            <w:vAlign w:val="center"/>
          </w:tcPr>
          <w:p w14:paraId="769C15AC" w14:textId="77777777" w:rsidR="00602148" w:rsidRPr="00C35A07" w:rsidRDefault="00602148" w:rsidP="0066493A">
            <w:pPr>
              <w:jc w:val="center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  <w:vAlign w:val="center"/>
          </w:tcPr>
          <w:p w14:paraId="5CF8631D" w14:textId="77777777" w:rsidR="00602148" w:rsidRPr="00C35A07" w:rsidRDefault="00602148" w:rsidP="0066493A">
            <w:pPr>
              <w:jc w:val="center"/>
            </w:pPr>
          </w:p>
        </w:tc>
      </w:tr>
      <w:tr w:rsidR="00602148" w:rsidRPr="00C35A07" w14:paraId="694B1414" w14:textId="77777777" w:rsidTr="004402ED">
        <w:trPr>
          <w:trHeight w:val="360"/>
        </w:trPr>
        <w:tc>
          <w:tcPr>
            <w:tcW w:w="852" w:type="dxa"/>
            <w:vAlign w:val="center"/>
          </w:tcPr>
          <w:p w14:paraId="3EF96A79" w14:textId="77777777" w:rsidR="00602148" w:rsidRPr="00C35A07" w:rsidRDefault="00602148" w:rsidP="0066493A">
            <w:pPr>
              <w:jc w:val="center"/>
            </w:pPr>
          </w:p>
        </w:tc>
        <w:tc>
          <w:tcPr>
            <w:tcW w:w="852" w:type="dxa"/>
            <w:vAlign w:val="center"/>
          </w:tcPr>
          <w:p w14:paraId="01767974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vAlign w:val="center"/>
          </w:tcPr>
          <w:p w14:paraId="391E1448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51FCF063" w14:textId="77777777" w:rsidR="00602148" w:rsidRPr="00C35A07" w:rsidRDefault="00602148" w:rsidP="0066493A">
            <w:pPr>
              <w:jc w:val="center"/>
            </w:pPr>
          </w:p>
        </w:tc>
        <w:tc>
          <w:tcPr>
            <w:tcW w:w="2921" w:type="dxa"/>
            <w:vAlign w:val="center"/>
          </w:tcPr>
          <w:p w14:paraId="6F9EF049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6" w:type="dxa"/>
            <w:vAlign w:val="center"/>
          </w:tcPr>
          <w:p w14:paraId="3F75170E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0A025BB7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178536FA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90" w:type="dxa"/>
            <w:vAlign w:val="center"/>
          </w:tcPr>
          <w:p w14:paraId="6C9AD0D6" w14:textId="77777777" w:rsidR="00602148" w:rsidRPr="00C35A07" w:rsidRDefault="00602148" w:rsidP="0066493A">
            <w:pPr>
              <w:jc w:val="center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  <w:vAlign w:val="center"/>
          </w:tcPr>
          <w:p w14:paraId="0A4A8E8B" w14:textId="77777777" w:rsidR="00602148" w:rsidRPr="00C35A07" w:rsidRDefault="00602148" w:rsidP="0066493A">
            <w:pPr>
              <w:jc w:val="center"/>
            </w:pPr>
          </w:p>
        </w:tc>
      </w:tr>
      <w:tr w:rsidR="00C35A07" w:rsidRPr="00C35A07" w14:paraId="01AC0B13" w14:textId="77777777" w:rsidTr="004402ED">
        <w:trPr>
          <w:trHeight w:val="360"/>
        </w:trPr>
        <w:tc>
          <w:tcPr>
            <w:tcW w:w="852" w:type="dxa"/>
            <w:vAlign w:val="center"/>
          </w:tcPr>
          <w:p w14:paraId="3AE6C569" w14:textId="77777777" w:rsidR="00C35A07" w:rsidRPr="00C35A07" w:rsidRDefault="00C35A07" w:rsidP="00C35A07">
            <w:pPr>
              <w:jc w:val="center"/>
            </w:pPr>
          </w:p>
        </w:tc>
        <w:tc>
          <w:tcPr>
            <w:tcW w:w="852" w:type="dxa"/>
            <w:vAlign w:val="center"/>
          </w:tcPr>
          <w:p w14:paraId="42303359" w14:textId="77777777" w:rsidR="00C35A07" w:rsidRPr="00C35A07" w:rsidRDefault="00C35A07" w:rsidP="00C35A07">
            <w:pPr>
              <w:jc w:val="center"/>
            </w:pPr>
          </w:p>
        </w:tc>
        <w:tc>
          <w:tcPr>
            <w:tcW w:w="1350" w:type="dxa"/>
            <w:vAlign w:val="center"/>
          </w:tcPr>
          <w:p w14:paraId="4E2EADE1" w14:textId="77777777" w:rsidR="00C35A07" w:rsidRPr="00C35A07" w:rsidRDefault="00C35A07" w:rsidP="00C35A07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6FD174B1" w14:textId="77777777" w:rsidR="00C35A07" w:rsidRPr="00C35A07" w:rsidRDefault="00C35A07" w:rsidP="00C35A07">
            <w:pPr>
              <w:jc w:val="center"/>
            </w:pPr>
          </w:p>
        </w:tc>
        <w:tc>
          <w:tcPr>
            <w:tcW w:w="2921" w:type="dxa"/>
            <w:vAlign w:val="center"/>
          </w:tcPr>
          <w:p w14:paraId="51768FFA" w14:textId="77777777" w:rsidR="00C35A07" w:rsidRPr="00C35A07" w:rsidRDefault="00C35A07" w:rsidP="00C35A07">
            <w:pPr>
              <w:jc w:val="center"/>
            </w:pPr>
          </w:p>
        </w:tc>
        <w:tc>
          <w:tcPr>
            <w:tcW w:w="946" w:type="dxa"/>
            <w:vAlign w:val="center"/>
          </w:tcPr>
          <w:p w14:paraId="4C7E5664" w14:textId="77777777" w:rsidR="00C35A07" w:rsidRPr="00C35A07" w:rsidRDefault="00C35A07" w:rsidP="00C35A07">
            <w:pPr>
              <w:jc w:val="center"/>
            </w:pPr>
          </w:p>
        </w:tc>
        <w:tc>
          <w:tcPr>
            <w:tcW w:w="947" w:type="dxa"/>
            <w:vAlign w:val="center"/>
          </w:tcPr>
          <w:p w14:paraId="25C51BBD" w14:textId="77777777" w:rsidR="00C35A07" w:rsidRPr="00C35A07" w:rsidRDefault="00C35A07" w:rsidP="00C35A07">
            <w:pPr>
              <w:jc w:val="center"/>
            </w:pPr>
          </w:p>
        </w:tc>
        <w:tc>
          <w:tcPr>
            <w:tcW w:w="947" w:type="dxa"/>
            <w:vAlign w:val="center"/>
          </w:tcPr>
          <w:p w14:paraId="15C5DA3C" w14:textId="77777777" w:rsidR="00C35A07" w:rsidRPr="00C35A07" w:rsidRDefault="00C35A07" w:rsidP="00C35A07">
            <w:pPr>
              <w:jc w:val="center"/>
            </w:pPr>
          </w:p>
        </w:tc>
        <w:tc>
          <w:tcPr>
            <w:tcW w:w="990" w:type="dxa"/>
            <w:vAlign w:val="center"/>
          </w:tcPr>
          <w:p w14:paraId="6251E897" w14:textId="77777777" w:rsidR="00C35A07" w:rsidRPr="00C35A07" w:rsidRDefault="00C35A07" w:rsidP="00C35A07">
            <w:pPr>
              <w:jc w:val="center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  <w:vAlign w:val="center"/>
          </w:tcPr>
          <w:p w14:paraId="7B54DCEB" w14:textId="77777777" w:rsidR="00C35A07" w:rsidRPr="00C35A07" w:rsidRDefault="00C35A07" w:rsidP="00C35A07">
            <w:pPr>
              <w:jc w:val="center"/>
            </w:pPr>
          </w:p>
        </w:tc>
      </w:tr>
      <w:tr w:rsidR="009919A9" w:rsidRPr="00C35A07" w14:paraId="2BD21E15" w14:textId="77777777" w:rsidTr="009919A9">
        <w:trPr>
          <w:trHeight w:val="2172"/>
        </w:trPr>
        <w:tc>
          <w:tcPr>
            <w:tcW w:w="14653" w:type="dxa"/>
            <w:gridSpan w:val="11"/>
            <w:vAlign w:val="center"/>
          </w:tcPr>
          <w:p w14:paraId="78013590" w14:textId="77777777" w:rsidR="009919A9" w:rsidRDefault="009919A9" w:rsidP="00C35A07">
            <w:pPr>
              <w:jc w:val="center"/>
            </w:pPr>
          </w:p>
          <w:p w14:paraId="588C118B" w14:textId="734143E7" w:rsidR="009919A9" w:rsidRDefault="009919A9" w:rsidP="009919A9">
            <w:r w:rsidRPr="00602148">
              <w:rPr>
                <w:rFonts w:cs="Arial"/>
                <w:b/>
                <w:bCs/>
                <w:kern w:val="32"/>
              </w:rPr>
              <w:t>Received by:</w:t>
            </w:r>
          </w:p>
          <w:p w14:paraId="1089E288" w14:textId="77777777" w:rsidR="009919A9" w:rsidRDefault="009919A9" w:rsidP="009919A9"/>
          <w:p w14:paraId="14C43780" w14:textId="1B26136B" w:rsidR="009919A9" w:rsidRDefault="009919A9" w:rsidP="009919A9"/>
          <w:p w14:paraId="1EC3A812" w14:textId="084C4116" w:rsidR="009919A9" w:rsidRDefault="009919A9" w:rsidP="009919A9"/>
          <w:p w14:paraId="7069ACBA" w14:textId="77777777" w:rsidR="009919A9" w:rsidRDefault="009919A9" w:rsidP="009919A9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4"/>
              <w:gridCol w:w="247"/>
              <w:gridCol w:w="3477"/>
              <w:gridCol w:w="269"/>
              <w:gridCol w:w="3469"/>
              <w:gridCol w:w="255"/>
              <w:gridCol w:w="3356"/>
            </w:tblGrid>
            <w:tr w:rsidR="009919A9" w:rsidRPr="00602148" w14:paraId="0F917512" w14:textId="77777777" w:rsidTr="00501CA6">
              <w:trPr>
                <w:jc w:val="center"/>
              </w:trPr>
              <w:tc>
                <w:tcPr>
                  <w:tcW w:w="3415" w:type="dxa"/>
                  <w:tcBorders>
                    <w:top w:val="single" w:sz="4" w:space="0" w:color="auto"/>
                  </w:tcBorders>
                  <w:vAlign w:val="center"/>
                </w:tcPr>
                <w:p w14:paraId="4691F6E7" w14:textId="77777777" w:rsidR="009919A9" w:rsidRPr="00602148" w:rsidRDefault="009919A9" w:rsidP="009919A9">
                  <w:pPr>
                    <w:jc w:val="center"/>
                    <w:rPr>
                      <w:sz w:val="18"/>
                      <w:szCs w:val="18"/>
                    </w:rPr>
                  </w:pPr>
                  <w:r w:rsidRPr="00602148">
                    <w:rPr>
                      <w:rFonts w:cs="Arial"/>
                      <w:bCs/>
                      <w:kern w:val="32"/>
                      <w:sz w:val="18"/>
                      <w:szCs w:val="18"/>
                    </w:rPr>
                    <w:t>(</w:t>
                  </w:r>
                  <w:r>
                    <w:rPr>
                      <w:rFonts w:cs="Arial"/>
                      <w:bCs/>
                      <w:kern w:val="32"/>
                      <w:sz w:val="18"/>
                      <w:szCs w:val="18"/>
                    </w:rPr>
                    <w:t>Site Quality Department</w:t>
                  </w:r>
                  <w:r w:rsidRPr="00602148">
                    <w:rPr>
                      <w:rFonts w:cs="Arial"/>
                      <w:bCs/>
                      <w:kern w:val="32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48" w:type="dxa"/>
                  <w:vAlign w:val="center"/>
                </w:tcPr>
                <w:p w14:paraId="68B9C7BE" w14:textId="77777777" w:rsidR="009919A9" w:rsidRPr="00602148" w:rsidRDefault="009919A9" w:rsidP="009919A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32" w:type="dxa"/>
                  <w:tcBorders>
                    <w:top w:val="single" w:sz="4" w:space="0" w:color="auto"/>
                  </w:tcBorders>
                  <w:vAlign w:val="center"/>
                </w:tcPr>
                <w:p w14:paraId="3A30BD55" w14:textId="77777777" w:rsidR="009919A9" w:rsidRPr="00602148" w:rsidRDefault="009919A9" w:rsidP="009919A9">
                  <w:pPr>
                    <w:jc w:val="center"/>
                    <w:rPr>
                      <w:sz w:val="18"/>
                      <w:szCs w:val="18"/>
                    </w:rPr>
                  </w:pPr>
                  <w:r w:rsidRPr="00602148">
                    <w:rPr>
                      <w:rFonts w:cs="Arial"/>
                      <w:bCs/>
                      <w:kern w:val="32"/>
                      <w:sz w:val="18"/>
                      <w:szCs w:val="18"/>
                    </w:rPr>
                    <w:t>(</w:t>
                  </w:r>
                  <w:r>
                    <w:rPr>
                      <w:rFonts w:cs="Arial"/>
                      <w:bCs/>
                      <w:kern w:val="32"/>
                      <w:sz w:val="18"/>
                      <w:szCs w:val="18"/>
                    </w:rPr>
                    <w:t>Site Quality Department</w:t>
                  </w:r>
                  <w:r w:rsidRPr="00602148">
                    <w:rPr>
                      <w:rFonts w:cs="Arial"/>
                      <w:bCs/>
                      <w:kern w:val="32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70" w:type="dxa"/>
                  <w:vAlign w:val="center"/>
                </w:tcPr>
                <w:p w14:paraId="7ADC42A3" w14:textId="77777777" w:rsidR="009919A9" w:rsidRPr="00602148" w:rsidRDefault="009919A9" w:rsidP="009919A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24" w:type="dxa"/>
                  <w:tcBorders>
                    <w:top w:val="single" w:sz="4" w:space="0" w:color="auto"/>
                  </w:tcBorders>
                  <w:vAlign w:val="center"/>
                </w:tcPr>
                <w:p w14:paraId="6EF56278" w14:textId="77777777" w:rsidR="009919A9" w:rsidRPr="00602148" w:rsidRDefault="009919A9" w:rsidP="009919A9">
                  <w:pPr>
                    <w:jc w:val="center"/>
                    <w:rPr>
                      <w:sz w:val="18"/>
                      <w:szCs w:val="18"/>
                    </w:rPr>
                  </w:pPr>
                  <w:r w:rsidRPr="00602148">
                    <w:rPr>
                      <w:rFonts w:cs="Arial"/>
                      <w:bCs/>
                      <w:kern w:val="32"/>
                      <w:sz w:val="18"/>
                      <w:szCs w:val="18"/>
                    </w:rPr>
                    <w:t>(</w:t>
                  </w:r>
                  <w:r>
                    <w:rPr>
                      <w:rFonts w:cs="Arial"/>
                      <w:bCs/>
                      <w:kern w:val="32"/>
                      <w:sz w:val="18"/>
                      <w:szCs w:val="18"/>
                    </w:rPr>
                    <w:t xml:space="preserve">Site </w:t>
                  </w:r>
                  <w:r w:rsidRPr="00602148">
                    <w:rPr>
                      <w:rFonts w:cs="Arial"/>
                      <w:bCs/>
                      <w:kern w:val="32"/>
                      <w:sz w:val="18"/>
                      <w:szCs w:val="18"/>
                    </w:rPr>
                    <w:t>Construction Department)</w:t>
                  </w:r>
                </w:p>
              </w:tc>
              <w:tc>
                <w:tcPr>
                  <w:tcW w:w="256" w:type="dxa"/>
                  <w:vAlign w:val="center"/>
                </w:tcPr>
                <w:p w14:paraId="56CF8E27" w14:textId="77777777" w:rsidR="009919A9" w:rsidRPr="00602148" w:rsidRDefault="009919A9" w:rsidP="009919A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4" w:space="0" w:color="auto"/>
                  </w:tcBorders>
                  <w:vAlign w:val="center"/>
                </w:tcPr>
                <w:p w14:paraId="738D520B" w14:textId="77777777" w:rsidR="009919A9" w:rsidRPr="00602148" w:rsidRDefault="009919A9" w:rsidP="009919A9">
                  <w:pPr>
                    <w:jc w:val="center"/>
                    <w:rPr>
                      <w:sz w:val="18"/>
                      <w:szCs w:val="18"/>
                    </w:rPr>
                  </w:pPr>
                  <w:r w:rsidRPr="00602148">
                    <w:rPr>
                      <w:rFonts w:cs="Arial"/>
                      <w:bCs/>
                      <w:kern w:val="32"/>
                      <w:sz w:val="18"/>
                      <w:szCs w:val="18"/>
                    </w:rPr>
                    <w:t>(</w:t>
                  </w:r>
                  <w:r>
                    <w:rPr>
                      <w:rFonts w:cs="Arial"/>
                      <w:bCs/>
                      <w:kern w:val="32"/>
                      <w:sz w:val="18"/>
                      <w:szCs w:val="18"/>
                    </w:rPr>
                    <w:t xml:space="preserve">Site </w:t>
                  </w:r>
                  <w:r w:rsidRPr="00602148">
                    <w:rPr>
                      <w:rFonts w:cs="Arial"/>
                      <w:bCs/>
                      <w:kern w:val="32"/>
                      <w:sz w:val="18"/>
                      <w:szCs w:val="18"/>
                    </w:rPr>
                    <w:t>Construction Department)</w:t>
                  </w:r>
                </w:p>
              </w:tc>
            </w:tr>
          </w:tbl>
          <w:p w14:paraId="0302342A" w14:textId="77777777" w:rsidR="009919A9" w:rsidRDefault="009919A9" w:rsidP="00C35A07">
            <w:pPr>
              <w:jc w:val="center"/>
            </w:pPr>
          </w:p>
          <w:p w14:paraId="17803085" w14:textId="2779B42F" w:rsidR="009919A9" w:rsidRPr="00C35A07" w:rsidRDefault="009919A9" w:rsidP="00C35A07">
            <w:pPr>
              <w:jc w:val="center"/>
            </w:pPr>
          </w:p>
        </w:tc>
      </w:tr>
    </w:tbl>
    <w:p w14:paraId="4141E4E9" w14:textId="4712A5FF" w:rsidR="00A40481" w:rsidRDefault="00514743" w:rsidP="00514743">
      <w:pPr>
        <w:pStyle w:val="AttachmentHeading"/>
        <w:tabs>
          <w:tab w:val="left" w:pos="1710"/>
        </w:tabs>
        <w:jc w:val="both"/>
      </w:pPr>
      <w:r>
        <w:tab/>
      </w:r>
      <w:r>
        <w:tab/>
      </w:r>
    </w:p>
    <w:sectPr w:rsidR="00A40481" w:rsidSect="005903D4">
      <w:headerReference w:type="default" r:id="rId11"/>
      <w:footerReference w:type="default" r:id="rId12"/>
      <w:pgSz w:w="16840" w:h="11907" w:orient="landscape" w:code="9"/>
      <w:pgMar w:top="1418" w:right="1100" w:bottom="900" w:left="1077" w:header="432" w:footer="46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EBD0D" w14:textId="77777777" w:rsidR="00AB0132" w:rsidRDefault="00AB0132">
      <w:r>
        <w:separator/>
      </w:r>
    </w:p>
    <w:p w14:paraId="2B57878C" w14:textId="77777777" w:rsidR="00AB0132" w:rsidRDefault="00AB0132"/>
  </w:endnote>
  <w:endnote w:type="continuationSeparator" w:id="0">
    <w:p w14:paraId="57BE70B2" w14:textId="77777777" w:rsidR="00AB0132" w:rsidRDefault="00AB0132">
      <w:r>
        <w:continuationSeparator/>
      </w:r>
    </w:p>
    <w:p w14:paraId="3FF63814" w14:textId="77777777" w:rsidR="00AB0132" w:rsidRDefault="00AB0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6364" w14:textId="274AC2D4" w:rsidR="00C20CBB" w:rsidRPr="00F92124" w:rsidRDefault="00C20CBB" w:rsidP="00C20CBB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13CA3D" wp14:editId="5A4264CB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683001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716272900"/>
        <w:placeholder>
          <w:docPart w:val="2BA56F8C13354D428FA0748225309D8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 xml:space="preserve">EPM-KCQ-TP-000004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286972783"/>
        <w:placeholder>
          <w:docPart w:val="08D18967959B4C28B69AD683DB6EA0C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C60A8A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7006499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011C11A" w14:textId="77777777" w:rsidR="00C20CBB" w:rsidRDefault="00C20CBB" w:rsidP="00C20CB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C2243CA" w14:textId="3854D8E0" w:rsidR="009210BF" w:rsidRPr="00C20CBB" w:rsidRDefault="00C20CBB" w:rsidP="00C20CB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D2865" w14:textId="77777777" w:rsidR="00AB0132" w:rsidRDefault="00AB0132">
      <w:r>
        <w:separator/>
      </w:r>
    </w:p>
    <w:p w14:paraId="26636942" w14:textId="77777777" w:rsidR="00AB0132" w:rsidRDefault="00AB0132"/>
  </w:footnote>
  <w:footnote w:type="continuationSeparator" w:id="0">
    <w:p w14:paraId="31E2AF9A" w14:textId="77777777" w:rsidR="00AB0132" w:rsidRDefault="00AB0132">
      <w:r>
        <w:continuationSeparator/>
      </w:r>
    </w:p>
    <w:p w14:paraId="607786B4" w14:textId="77777777" w:rsidR="00AB0132" w:rsidRDefault="00AB0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4F66F" w14:textId="1F122A36" w:rsidR="009210BF" w:rsidRPr="00C60A8A" w:rsidRDefault="00C60A8A" w:rsidP="00C60A8A">
    <w:pPr>
      <w:pStyle w:val="Header"/>
      <w:tabs>
        <w:tab w:val="clear" w:pos="4153"/>
        <w:tab w:val="center" w:pos="3960"/>
      </w:tabs>
      <w:ind w:left="3510" w:right="4943" w:hanging="1620"/>
      <w:rPr>
        <w:b/>
        <w:bCs/>
      </w:rPr>
    </w:pPr>
    <w:bookmarkStart w:id="0" w:name="_Toc494802469"/>
    <w:r w:rsidRPr="00C60A8A">
      <w:rPr>
        <w:b/>
        <w:bCs/>
      </w:rPr>
      <w:tab/>
    </w:r>
    <w:r w:rsidRPr="00C60A8A">
      <w:rPr>
        <w:b/>
        <w:bCs/>
      </w:rPr>
      <w:tab/>
    </w:r>
    <w:r w:rsidRPr="00C60A8A">
      <w:rPr>
        <w:b/>
        <w:bCs/>
      </w:rPr>
      <w:tab/>
    </w:r>
    <w:r w:rsidRPr="00C60A8A">
      <w:rPr>
        <w:b/>
        <w:bCs/>
      </w:rPr>
      <w:tab/>
    </w:r>
    <w:r w:rsidRPr="00C60A8A">
      <w:rPr>
        <w:b/>
        <w:bCs/>
      </w:rPr>
      <w:tab/>
    </w:r>
    <w:r w:rsidRPr="00C60A8A">
      <w:rPr>
        <w:b/>
        <w:bCs/>
      </w:rPr>
      <w:tab/>
    </w:r>
    <w:r>
      <w:rPr>
        <w:b/>
        <w:bCs/>
      </w:rPr>
      <w:t xml:space="preserve">    </w:t>
    </w:r>
    <w:r w:rsidRPr="00C60A8A">
      <w:rPr>
        <w:b/>
        <w:bCs/>
      </w:rPr>
      <w:t xml:space="preserve">Project Construction Material Receipt Inspection Report </w:t>
    </w:r>
    <w:bookmarkEnd w:id="0"/>
    <w:r w:rsidRPr="00C60A8A">
      <w:rPr>
        <w:b/>
        <w:bCs/>
      </w:rPr>
      <w:t>Template</w:t>
    </w:r>
    <w:r w:rsidRPr="00C60A8A">
      <w:rPr>
        <w:b/>
        <w:bCs/>
        <w:noProof/>
        <w:sz w:val="24"/>
        <w:szCs w:val="24"/>
      </w:rPr>
      <w:t xml:space="preserve"> </w:t>
    </w:r>
    <w:r w:rsidR="00C20CBB" w:rsidRPr="00C60A8A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DA47020" wp14:editId="4661A98C">
          <wp:simplePos x="0" y="0"/>
          <wp:positionH relativeFrom="column">
            <wp:posOffset>-512445</wp:posOffset>
          </wp:positionH>
          <wp:positionV relativeFrom="paragraph">
            <wp:posOffset>-140970</wp:posOffset>
          </wp:positionV>
          <wp:extent cx="1261745" cy="552450"/>
          <wp:effectExtent l="0" t="0" r="0" b="0"/>
          <wp:wrapSquare wrapText="bothSides"/>
          <wp:docPr id="3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8"/>
  </w:num>
  <w:num w:numId="7">
    <w:abstractNumId w:val="13"/>
  </w:num>
  <w:num w:numId="8">
    <w:abstractNumId w:val="3"/>
  </w:num>
  <w:num w:numId="9">
    <w:abstractNumId w:val="19"/>
  </w:num>
  <w:num w:numId="10">
    <w:abstractNumId w:val="18"/>
    <w:lvlOverride w:ilvl="0">
      <w:startOverride w:val="1"/>
    </w:lvlOverride>
  </w:num>
  <w:num w:numId="11">
    <w:abstractNumId w:val="7"/>
  </w:num>
  <w:num w:numId="12">
    <w:abstractNumId w:val="18"/>
  </w:num>
  <w:num w:numId="13">
    <w:abstractNumId w:val="20"/>
  </w:num>
  <w:num w:numId="14">
    <w:abstractNumId w:val="23"/>
  </w:num>
  <w:num w:numId="15">
    <w:abstractNumId w:val="0"/>
  </w:num>
  <w:num w:numId="16">
    <w:abstractNumId w:val="22"/>
  </w:num>
  <w:num w:numId="17">
    <w:abstractNumId w:val="17"/>
  </w:num>
  <w:num w:numId="18">
    <w:abstractNumId w:val="16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  <w:num w:numId="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DDA"/>
    <w:rsid w:val="0011743F"/>
    <w:rsid w:val="00121FFB"/>
    <w:rsid w:val="001240BE"/>
    <w:rsid w:val="001243D0"/>
    <w:rsid w:val="001248C2"/>
    <w:rsid w:val="001269A0"/>
    <w:rsid w:val="00126BD4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4871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81D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0A6F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99"/>
    <w:rsid w:val="003E11BE"/>
    <w:rsid w:val="003E152B"/>
    <w:rsid w:val="003E20D4"/>
    <w:rsid w:val="003E44A2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58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14BB"/>
    <w:rsid w:val="00441AF1"/>
    <w:rsid w:val="004420E1"/>
    <w:rsid w:val="0044234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4743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03D4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AE6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10A3"/>
    <w:rsid w:val="007E1DB7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763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19A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22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132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D7799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151E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0CBB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46E3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5E30"/>
    <w:rsid w:val="00C56436"/>
    <w:rsid w:val="00C604A1"/>
    <w:rsid w:val="00C60A8A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547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76A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01DD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A56F8C13354D428FA0748225309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B87BC-DF54-4FC1-9FE6-0BCD98B035CC}"/>
      </w:docPartPr>
      <w:docPartBody>
        <w:p w:rsidR="00112086" w:rsidRDefault="007E00ED" w:rsidP="007E00ED">
          <w:pPr>
            <w:pStyle w:val="2BA56F8C13354D428FA0748225309D8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8D18967959B4C28B69AD683DB6EA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15C17-B83C-4AC9-B6CA-C85A3D3EA408}"/>
      </w:docPartPr>
      <w:docPartBody>
        <w:p w:rsidR="00112086" w:rsidRDefault="007E00ED" w:rsidP="007E00ED">
          <w:pPr>
            <w:pStyle w:val="08D18967959B4C28B69AD683DB6EA0C4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0ED"/>
    <w:rsid w:val="00112086"/>
    <w:rsid w:val="007E00ED"/>
    <w:rsid w:val="00D10F68"/>
    <w:rsid w:val="00F4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00ED"/>
    <w:rPr>
      <w:color w:val="808080"/>
    </w:rPr>
  </w:style>
  <w:style w:type="paragraph" w:customStyle="1" w:styleId="2BA56F8C13354D428FA0748225309D88">
    <w:name w:val="2BA56F8C13354D428FA0748225309D88"/>
    <w:rsid w:val="007E00ED"/>
  </w:style>
  <w:style w:type="paragraph" w:customStyle="1" w:styleId="08D18967959B4C28B69AD683DB6EA0C4">
    <w:name w:val="08D18967959B4C28B69AD683DB6EA0C4"/>
    <w:rsid w:val="007E0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73BC5-4630-4478-85F1-A6617678C1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447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EPM-KCQ-TP-000004</dc:subject>
  <dc:creator>Rivamonte, Leonnito (RMP)</dc:creator>
  <cp:keywords>ᅟ</cp:keywords>
  <cp:lastModifiedBy>اسماء المطيري Asma Almutairi</cp:lastModifiedBy>
  <cp:revision>4</cp:revision>
  <cp:lastPrinted>2017-10-17T10:11:00Z</cp:lastPrinted>
  <dcterms:created xsi:type="dcterms:W3CDTF">2021-07-11T06:21:00Z</dcterms:created>
  <dcterms:modified xsi:type="dcterms:W3CDTF">2022-05-23T11:57:00Z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